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73"/>
        <w:gridCol w:w="10101"/>
      </w:tblGrid>
      <w:tr w:rsidR="00EA4FED" w:rsidTr="00375533">
        <w:trPr>
          <w:cantSplit/>
          <w:trHeight w:val="3969"/>
        </w:trPr>
        <w:tc>
          <w:tcPr>
            <w:tcW w:w="10173" w:type="dxa"/>
            <w:tcBorders>
              <w:bottom w:val="nil"/>
            </w:tcBorders>
          </w:tcPr>
          <w:p w:rsidR="00EA4FED" w:rsidRDefault="00EA4FED" w:rsidP="00453A89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3.5pt;height:51.75pt;visibility:visible">
                  <v:imagedata r:id="rId4" o:title=""/>
                </v:shape>
              </w:pict>
            </w:r>
          </w:p>
          <w:p w:rsidR="00EA4FED" w:rsidRPr="0028404D" w:rsidRDefault="00EA4FED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EA4FED" w:rsidRPr="0028404D" w:rsidRDefault="00EA4FED" w:rsidP="00375533">
            <w:pPr>
              <w:jc w:val="center"/>
              <w:rPr>
                <w:sz w:val="28"/>
                <w:szCs w:val="28"/>
              </w:rPr>
            </w:pPr>
          </w:p>
          <w:p w:rsidR="00EA4FED" w:rsidRPr="0028404D" w:rsidRDefault="00EA4FED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EA4FED" w:rsidRPr="0028404D" w:rsidRDefault="00EA4FED" w:rsidP="00375533">
            <w:pPr>
              <w:jc w:val="center"/>
              <w:rPr>
                <w:b/>
                <w:sz w:val="28"/>
                <w:szCs w:val="28"/>
              </w:rPr>
            </w:pPr>
          </w:p>
          <w:p w:rsidR="00EA4FED" w:rsidRDefault="00EA4FED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декабря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№ 818-ЭЭ</w:t>
            </w:r>
          </w:p>
          <w:p w:rsidR="00EA4FED" w:rsidRPr="00F14D36" w:rsidRDefault="00EA4FED" w:rsidP="00453A8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:rsidR="00EA4FED" w:rsidRDefault="00EA4FED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EA4FED" w:rsidRPr="00DF7352" w:rsidRDefault="00EA4FED" w:rsidP="00453A89">
            <w:pPr>
              <w:jc w:val="center"/>
              <w:rPr>
                <w:sz w:val="28"/>
                <w:szCs w:val="28"/>
              </w:rPr>
            </w:pPr>
          </w:p>
          <w:p w:rsidR="00EA4FED" w:rsidRPr="009F1F8D" w:rsidRDefault="00EA4FED" w:rsidP="00375533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9175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корректировке необходимой валовой выручки </w:t>
            </w:r>
            <w:r w:rsidRPr="009175C1">
              <w:rPr>
                <w:b/>
                <w:bCs/>
                <w:sz w:val="28"/>
                <w:szCs w:val="28"/>
              </w:rPr>
              <w:t>и индивидуальных тарифов на услуги по передаче электрической энергии</w:t>
            </w:r>
            <w:r>
              <w:rPr>
                <w:b/>
                <w:bCs/>
                <w:sz w:val="28"/>
                <w:szCs w:val="28"/>
              </w:rPr>
              <w:t>, установленных</w:t>
            </w:r>
            <w:r w:rsidRPr="009175C1">
              <w:rPr>
                <w:b/>
                <w:bCs/>
                <w:sz w:val="28"/>
                <w:szCs w:val="28"/>
              </w:rPr>
              <w:t xml:space="preserve"> для </w:t>
            </w:r>
            <w:r w:rsidRPr="00686421">
              <w:rPr>
                <w:b/>
                <w:sz w:val="28"/>
                <w:szCs w:val="28"/>
              </w:rPr>
              <w:t>Общества с ограниченной ответственностью «Промышленная сетевая компания»</w:t>
            </w:r>
          </w:p>
          <w:p w:rsidR="00EA4FED" w:rsidRPr="00375533" w:rsidRDefault="00EA4FED" w:rsidP="00375533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01" w:type="dxa"/>
            <w:tcBorders>
              <w:bottom w:val="nil"/>
            </w:tcBorders>
          </w:tcPr>
          <w:p w:rsidR="00EA4FED" w:rsidRDefault="00EA4FED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EA4FED" w:rsidRDefault="00EA4FED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EA4FED" w:rsidRPr="008B524F" w:rsidRDefault="00EA4FED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EA4FED" w:rsidRDefault="00EA4FED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EA4FED" w:rsidRDefault="00EA4FED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EA4FED" w:rsidRDefault="00EA4FED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EA4FED" w:rsidRDefault="00EA4FED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EA4FED" w:rsidRDefault="00EA4FED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EA4FED" w:rsidRDefault="00EA4FED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EA4FED" w:rsidRDefault="00EA4FED" w:rsidP="00453A89">
            <w:pPr>
              <w:pStyle w:val="Heading2"/>
              <w:rPr>
                <w:b w:val="0"/>
                <w:sz w:val="28"/>
                <w:szCs w:val="28"/>
              </w:rPr>
            </w:pPr>
          </w:p>
          <w:p w:rsidR="00EA4FED" w:rsidRDefault="00EA4FED" w:rsidP="00453A89">
            <w:pPr>
              <w:pStyle w:val="Heading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EA4FED" w:rsidRPr="008B524F" w:rsidRDefault="00EA4FED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EA4FED" w:rsidRPr="00F14D36" w:rsidRDefault="00EA4FED" w:rsidP="00375533">
      <w:pPr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</w:t>
      </w:r>
      <w:r w:rsidRPr="00F14D36">
        <w:rPr>
          <w:sz w:val="28"/>
          <w:szCs w:val="28"/>
        </w:rPr>
        <w:t>, приказом Федеральной службы по тарифам от 06.08.2004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98-э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>применением метода долгосрочной индексации валовой выручки»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</w:t>
      </w:r>
      <w:r w:rsidRPr="0060163C">
        <w:rPr>
          <w:sz w:val="28"/>
          <w:szCs w:val="28"/>
        </w:rPr>
        <w:t xml:space="preserve">от </w:t>
      </w:r>
      <w:r>
        <w:rPr>
          <w:sz w:val="28"/>
          <w:szCs w:val="28"/>
        </w:rPr>
        <w:t>18.12.</w:t>
      </w:r>
      <w:r w:rsidRPr="007065C8">
        <w:rPr>
          <w:sz w:val="28"/>
          <w:szCs w:val="28"/>
        </w:rPr>
        <w:t xml:space="preserve">2012 </w:t>
      </w:r>
      <w:r w:rsidRPr="00C31FAD">
        <w:rPr>
          <w:sz w:val="28"/>
          <w:szCs w:val="28"/>
        </w:rPr>
        <w:t>№</w:t>
      </w:r>
      <w:r w:rsidRPr="007065C8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Pr="00D13264">
        <w:rPr>
          <w:sz w:val="28"/>
          <w:szCs w:val="28"/>
        </w:rPr>
        <w:t>)</w:t>
      </w:r>
    </w:p>
    <w:p w:rsidR="00EA4FED" w:rsidRDefault="00EA4FED" w:rsidP="009858AA">
      <w:pPr>
        <w:pStyle w:val="Header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r w:rsidRPr="001B707A">
        <w:rPr>
          <w:b/>
          <w:sz w:val="28"/>
          <w:szCs w:val="28"/>
        </w:rPr>
        <w:t>п р и к а з ы в а е т</w:t>
      </w:r>
      <w:r w:rsidRPr="005260C7">
        <w:rPr>
          <w:sz w:val="28"/>
          <w:szCs w:val="28"/>
        </w:rPr>
        <w:t>:</w:t>
      </w:r>
    </w:p>
    <w:p w:rsidR="00EA4FED" w:rsidRPr="00F91FB7" w:rsidRDefault="00EA4FED" w:rsidP="0090299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установленную на 2013-2014 годы необходимую валовую выручку сетевой организации </w:t>
      </w:r>
      <w:r w:rsidRPr="0070474B">
        <w:rPr>
          <w:sz w:val="28"/>
          <w:szCs w:val="28"/>
        </w:rPr>
        <w:t>Общества с ограниченной ответственностью «Промышленная сетевая компания» (ОГРН 1085445002268, ИНН 5445256817)</w:t>
      </w:r>
      <w:r>
        <w:t xml:space="preserve"> </w:t>
      </w:r>
      <w:r w:rsidRPr="00F91FB7">
        <w:rPr>
          <w:sz w:val="28"/>
          <w:szCs w:val="28"/>
        </w:rPr>
        <w:t>на долгосрочный период регулирования (без учета оплаты потерь)</w:t>
      </w:r>
      <w:r>
        <w:rPr>
          <w:sz w:val="28"/>
          <w:szCs w:val="28"/>
        </w:rPr>
        <w:t>.</w:t>
      </w:r>
    </w:p>
    <w:p w:rsidR="00EA4FED" w:rsidRPr="00F91FB7" w:rsidRDefault="00EA4FED" w:rsidP="00CF7DDF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47149">
        <w:rPr>
          <w:bCs/>
          <w:sz w:val="28"/>
          <w:szCs w:val="28"/>
        </w:rPr>
        <w:t>.</w:t>
      </w:r>
      <w:r w:rsidRPr="00184986">
        <w:rPr>
          <w:sz w:val="28"/>
          <w:szCs w:val="28"/>
        </w:rPr>
        <w:t xml:space="preserve"> </w:t>
      </w:r>
      <w:r>
        <w:rPr>
          <w:sz w:val="28"/>
          <w:szCs w:val="28"/>
        </w:rPr>
        <w:t>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установленные на 2013-2014 годы и</w:t>
      </w:r>
      <w:r w:rsidRPr="00F91FB7">
        <w:rPr>
          <w:sz w:val="28"/>
          <w:szCs w:val="28"/>
        </w:rPr>
        <w:t>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</w:t>
      </w:r>
      <w:r>
        <w:rPr>
          <w:sz w:val="28"/>
          <w:szCs w:val="28"/>
        </w:rPr>
        <w:t xml:space="preserve">ов между сетевыми организациями </w:t>
      </w:r>
      <w:r w:rsidRPr="0070474B">
        <w:rPr>
          <w:sz w:val="28"/>
          <w:szCs w:val="28"/>
        </w:rPr>
        <w:t>Обществ</w:t>
      </w:r>
      <w:r>
        <w:rPr>
          <w:sz w:val="28"/>
          <w:szCs w:val="28"/>
        </w:rPr>
        <w:t>ом</w:t>
      </w:r>
      <w:r w:rsidRPr="0070474B">
        <w:rPr>
          <w:sz w:val="28"/>
          <w:szCs w:val="28"/>
        </w:rPr>
        <w:t xml:space="preserve"> с ограниченной ответственностью «Промышленная сетевая компания» (ОГРН 1085445002268, ИНН 5445256817)</w:t>
      </w:r>
      <w:r>
        <w:rPr>
          <w:sz w:val="28"/>
          <w:szCs w:val="28"/>
        </w:rPr>
        <w:t xml:space="preserve"> и От</w:t>
      </w:r>
      <w:r w:rsidRPr="00F91FB7">
        <w:rPr>
          <w:sz w:val="28"/>
          <w:szCs w:val="28"/>
        </w:rPr>
        <w:t>крытым акционерным обществом «Региональные электрические сети»</w:t>
      </w:r>
      <w:r>
        <w:rPr>
          <w:sz w:val="28"/>
          <w:szCs w:val="28"/>
        </w:rPr>
        <w:t xml:space="preserve"> на долгосрочный период регулирования. </w:t>
      </w:r>
    </w:p>
    <w:p w:rsidR="00EA4FED" w:rsidRDefault="00EA4FED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приказ департамента по тарифам Новосибирской области от 29.05.2012 № 96-ЭЭ </w:t>
      </w:r>
      <w:r w:rsidRPr="00B36BB0">
        <w:rPr>
          <w:sz w:val="28"/>
          <w:szCs w:val="28"/>
        </w:rPr>
        <w:t>«</w:t>
      </w:r>
      <w:r w:rsidRPr="00B36BB0">
        <w:rPr>
          <w:bCs/>
          <w:sz w:val="28"/>
          <w:szCs w:val="28"/>
        </w:rPr>
        <w:t xml:space="preserve">Об установлении долгосрочных параметров регулирования </w:t>
      </w:r>
      <w:r w:rsidRPr="009F1F8D">
        <w:rPr>
          <w:bCs/>
          <w:sz w:val="28"/>
          <w:szCs w:val="28"/>
        </w:rPr>
        <w:t xml:space="preserve">и индивидуальных тарифов на услуги по передаче электрической энергии для </w:t>
      </w:r>
      <w:r w:rsidRPr="0070474B">
        <w:rPr>
          <w:sz w:val="28"/>
          <w:szCs w:val="28"/>
        </w:rPr>
        <w:t xml:space="preserve">Общества с ограниченной ответственностью «Промышленная сетевая компания» </w:t>
      </w:r>
      <w:r>
        <w:rPr>
          <w:sz w:val="28"/>
          <w:szCs w:val="28"/>
        </w:rPr>
        <w:t>следующие изменения:</w:t>
      </w:r>
    </w:p>
    <w:p w:rsidR="00EA4FED" w:rsidRDefault="00EA4FED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2 к приказу изложить в новой редакции согласно приложению № 1;</w:t>
      </w:r>
    </w:p>
    <w:p w:rsidR="00EA4FED" w:rsidRDefault="00EA4FED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 3 к приказу изложить в новой редакции согласно приложению № 2.</w:t>
      </w:r>
    </w:p>
    <w:p w:rsidR="00EA4FED" w:rsidRDefault="00EA4FED" w:rsidP="009858AA">
      <w:pPr>
        <w:pStyle w:val="Header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 1 января 2013 года.</w:t>
      </w:r>
    </w:p>
    <w:p w:rsidR="00EA4FED" w:rsidRDefault="00EA4FED" w:rsidP="009858AA">
      <w:pPr>
        <w:pStyle w:val="Header"/>
        <w:ind w:firstLine="720"/>
        <w:jc w:val="both"/>
        <w:rPr>
          <w:sz w:val="28"/>
          <w:szCs w:val="28"/>
        </w:rPr>
      </w:pPr>
    </w:p>
    <w:p w:rsidR="00EA4FED" w:rsidRDefault="00EA4FED" w:rsidP="009858AA">
      <w:pPr>
        <w:pStyle w:val="Header"/>
        <w:ind w:firstLine="720"/>
        <w:jc w:val="both"/>
        <w:rPr>
          <w:sz w:val="28"/>
          <w:szCs w:val="28"/>
        </w:rPr>
      </w:pPr>
    </w:p>
    <w:p w:rsidR="00EA4FED" w:rsidRPr="005260C7" w:rsidRDefault="00EA4FED" w:rsidP="009858AA">
      <w:pPr>
        <w:pStyle w:val="Header"/>
        <w:ind w:firstLine="720"/>
        <w:jc w:val="both"/>
        <w:rPr>
          <w:sz w:val="28"/>
          <w:szCs w:val="28"/>
        </w:rPr>
      </w:pPr>
    </w:p>
    <w:p w:rsidR="00EA4FED" w:rsidRPr="005260C7" w:rsidRDefault="00EA4FED" w:rsidP="009858AA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260C7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Pr="005260C7">
        <w:rPr>
          <w:sz w:val="28"/>
          <w:szCs w:val="28"/>
        </w:rPr>
        <w:t>Жудикова</w:t>
      </w: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9858AA">
      <w:pPr>
        <w:jc w:val="right"/>
        <w:rPr>
          <w:sz w:val="28"/>
          <w:szCs w:val="28"/>
        </w:rPr>
      </w:pPr>
    </w:p>
    <w:p w:rsidR="00EA4FED" w:rsidRDefault="00EA4FED" w:rsidP="00375533">
      <w:pPr>
        <w:jc w:val="center"/>
        <w:rPr>
          <w:sz w:val="28"/>
          <w:szCs w:val="28"/>
        </w:rPr>
        <w:sectPr w:rsidR="00EA4FED" w:rsidSect="0082526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A4FED" w:rsidRPr="001D5327" w:rsidRDefault="00EA4FED" w:rsidP="00375533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EA4FED" w:rsidRPr="001D5327" w:rsidRDefault="00EA4FED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EA4FED" w:rsidRPr="001D5327" w:rsidRDefault="00EA4FED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EA4FED" w:rsidRPr="001D5327" w:rsidRDefault="00EA4FED" w:rsidP="00F1700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18.12</w:t>
      </w:r>
      <w:r w:rsidRPr="0060163C">
        <w:rPr>
          <w:sz w:val="22"/>
          <w:szCs w:val="22"/>
        </w:rPr>
        <w:t>.2012</w:t>
      </w:r>
      <w:r>
        <w:rPr>
          <w:sz w:val="22"/>
          <w:szCs w:val="22"/>
        </w:rPr>
        <w:t xml:space="preserve"> № 818</w:t>
      </w:r>
      <w:r w:rsidRPr="007065C8">
        <w:rPr>
          <w:sz w:val="22"/>
          <w:szCs w:val="22"/>
        </w:rPr>
        <w:t>-ЭЭ</w:t>
      </w:r>
    </w:p>
    <w:p w:rsidR="00EA4FED" w:rsidRDefault="00EA4FED" w:rsidP="00201FCC"/>
    <w:p w:rsidR="00EA4FED" w:rsidRPr="001D5327" w:rsidRDefault="00EA4FED" w:rsidP="007115AC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EA4FED" w:rsidRPr="001D5327" w:rsidRDefault="00EA4FED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EA4FED" w:rsidRPr="001D5327" w:rsidRDefault="00EA4FED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EA4FED" w:rsidRDefault="00EA4FED" w:rsidP="007115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от </w:t>
      </w:r>
      <w:r w:rsidRPr="0060163C">
        <w:rPr>
          <w:sz w:val="22"/>
          <w:szCs w:val="22"/>
        </w:rPr>
        <w:t>29.05.2012</w:t>
      </w:r>
      <w:r>
        <w:rPr>
          <w:sz w:val="22"/>
          <w:szCs w:val="22"/>
        </w:rPr>
        <w:t xml:space="preserve"> № 96</w:t>
      </w:r>
      <w:r w:rsidRPr="007065C8">
        <w:rPr>
          <w:sz w:val="22"/>
          <w:szCs w:val="22"/>
        </w:rPr>
        <w:t>-ЭЭ</w:t>
      </w:r>
    </w:p>
    <w:p w:rsidR="00EA4FED" w:rsidRPr="001D5327" w:rsidRDefault="00EA4FED" w:rsidP="007115AC"/>
    <w:p w:rsidR="00EA4FED" w:rsidRPr="001D5327" w:rsidRDefault="00EA4FED" w:rsidP="00201FCC">
      <w:pPr>
        <w:jc w:val="center"/>
        <w:rPr>
          <w:b/>
        </w:rPr>
      </w:pPr>
      <w:r w:rsidRPr="001D5327">
        <w:rPr>
          <w:b/>
        </w:rPr>
        <w:t>Необходимая валовая выручка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 xml:space="preserve"> на долгосрочный период регулирования (без учета оплаты потерь)</w:t>
      </w:r>
    </w:p>
    <w:p w:rsidR="00EA4FED" w:rsidRPr="001D5327" w:rsidRDefault="00EA4FED" w:rsidP="00201FCC">
      <w:pPr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EA4FED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EA4FED" w:rsidRPr="001D5327" w:rsidRDefault="00EA4FED" w:rsidP="00FB3F35">
            <w:pPr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EA4FED" w:rsidRPr="001D5327" w:rsidRDefault="00EA4FED" w:rsidP="00FB3F35">
            <w:pPr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EA4FED" w:rsidRPr="001D5327" w:rsidRDefault="00EA4FED" w:rsidP="00FB3F35">
            <w:pPr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EA4FED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EA4FED" w:rsidRPr="001D5327" w:rsidRDefault="00EA4FED" w:rsidP="00FB3F35"/>
        </w:tc>
        <w:tc>
          <w:tcPr>
            <w:tcW w:w="900" w:type="dxa"/>
            <w:vMerge/>
            <w:noWrap/>
            <w:vAlign w:val="center"/>
          </w:tcPr>
          <w:p w:rsidR="00EA4FED" w:rsidRPr="001D5327" w:rsidRDefault="00EA4FED" w:rsidP="00FB3F35">
            <w:pPr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EA4FED" w:rsidRPr="001D5327" w:rsidRDefault="00EA4FED" w:rsidP="00FB3F35">
            <w:pPr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EA4FED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EA4FED" w:rsidRPr="001D5327" w:rsidRDefault="00EA4FED" w:rsidP="00FB3F35">
            <w:r>
              <w:t>Общество с ограниченной ответственностью «Промышленная сетевая компания» (ОГРН 1085445002268, ИНН 5445256817)</w:t>
            </w:r>
          </w:p>
        </w:tc>
        <w:tc>
          <w:tcPr>
            <w:tcW w:w="900" w:type="dxa"/>
            <w:noWrap/>
            <w:vAlign w:val="center"/>
          </w:tcPr>
          <w:p w:rsidR="00EA4FED" w:rsidRPr="0060163C" w:rsidRDefault="00EA4FED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EA4FED" w:rsidRPr="0060163C" w:rsidRDefault="00EA4FED" w:rsidP="002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9 867,5</w:t>
            </w:r>
          </w:p>
        </w:tc>
      </w:tr>
      <w:tr w:rsidR="00EA4FED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EA4FED" w:rsidRPr="001D5327" w:rsidRDefault="00EA4FED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EA4FED" w:rsidRPr="0060163C" w:rsidRDefault="00EA4FED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EA4FED" w:rsidRPr="0060163C" w:rsidRDefault="00EA4FED" w:rsidP="002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10 462,6</w:t>
            </w:r>
          </w:p>
        </w:tc>
      </w:tr>
      <w:tr w:rsidR="00EA4FED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EA4FED" w:rsidRPr="001D5327" w:rsidRDefault="00EA4FED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EA4FED" w:rsidRPr="0060163C" w:rsidRDefault="00EA4FED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EA4FED" w:rsidRPr="0060163C" w:rsidRDefault="00EA4FED" w:rsidP="002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10 803,7</w:t>
            </w:r>
          </w:p>
        </w:tc>
      </w:tr>
    </w:tbl>
    <w:p w:rsidR="00EA4FED" w:rsidRDefault="00EA4FED" w:rsidP="007115AC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__________________».</w:t>
      </w:r>
    </w:p>
    <w:p w:rsidR="00EA4FED" w:rsidRPr="00E50FBC" w:rsidRDefault="00EA4FED" w:rsidP="00375533">
      <w:pPr>
        <w:tabs>
          <w:tab w:val="left" w:pos="5040"/>
        </w:tabs>
        <w:suppressAutoHyphens/>
        <w:jc w:val="center"/>
        <w:sectPr w:rsidR="00EA4FED" w:rsidRPr="00E50FBC" w:rsidSect="00551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4FED" w:rsidRPr="001D5327" w:rsidRDefault="00EA4FED" w:rsidP="00516943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EA4FED" w:rsidRPr="001D5327" w:rsidRDefault="00EA4FED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EA4FED" w:rsidRPr="001D5327" w:rsidRDefault="00EA4FED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EA4FED" w:rsidRPr="001D5327" w:rsidRDefault="00EA4FED" w:rsidP="0051694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18.12.2012 № 818-ЭЭ</w:t>
      </w:r>
      <w:r w:rsidRPr="001D5327">
        <w:rPr>
          <w:sz w:val="22"/>
          <w:szCs w:val="22"/>
        </w:rPr>
        <w:t xml:space="preserve"> </w:t>
      </w:r>
    </w:p>
    <w:p w:rsidR="00EA4FED" w:rsidRDefault="00EA4FED" w:rsidP="007F255A">
      <w:pPr>
        <w:tabs>
          <w:tab w:val="left" w:pos="5040"/>
        </w:tabs>
        <w:jc w:val="right"/>
        <w:rPr>
          <w:sz w:val="22"/>
          <w:szCs w:val="22"/>
        </w:rPr>
      </w:pPr>
    </w:p>
    <w:p w:rsidR="00EA4FED" w:rsidRPr="001D5327" w:rsidRDefault="00EA4FED" w:rsidP="007F255A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EA4FED" w:rsidRPr="001D5327" w:rsidRDefault="00EA4FED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EA4FED" w:rsidRPr="001D5327" w:rsidRDefault="00EA4FED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EA4FED" w:rsidRPr="00344BCB" w:rsidRDefault="00EA4FED" w:rsidP="007F25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 № 96</w:t>
      </w:r>
      <w:r w:rsidRPr="007065C8">
        <w:rPr>
          <w:sz w:val="22"/>
          <w:szCs w:val="22"/>
        </w:rPr>
        <w:t>-ЭЭ</w:t>
      </w:r>
    </w:p>
    <w:p w:rsidR="00EA4FED" w:rsidRPr="00344BCB" w:rsidRDefault="00EA4FED" w:rsidP="00344BCB">
      <w:pPr>
        <w:ind w:left="-720" w:firstLine="720"/>
        <w:jc w:val="center"/>
        <w:rPr>
          <w:b/>
        </w:rPr>
      </w:pPr>
      <w:r w:rsidRPr="00344BCB">
        <w:rPr>
          <w:b/>
        </w:rPr>
        <w:t>Индивидуальные тарифы на услуги по передаче электрической энергии для взаиморасчетов между сетевыми организациями на долгосрочный период регулирования</w:t>
      </w:r>
    </w:p>
    <w:tbl>
      <w:tblPr>
        <w:tblW w:w="16189" w:type="dxa"/>
        <w:tblInd w:w="-601" w:type="dxa"/>
        <w:tblLayout w:type="fixed"/>
        <w:tblLook w:val="00A0"/>
      </w:tblPr>
      <w:tblGrid>
        <w:gridCol w:w="1765"/>
        <w:gridCol w:w="1284"/>
        <w:gridCol w:w="1204"/>
        <w:gridCol w:w="1134"/>
        <w:gridCol w:w="1262"/>
        <w:gridCol w:w="1148"/>
        <w:gridCol w:w="1134"/>
        <w:gridCol w:w="1318"/>
        <w:gridCol w:w="1092"/>
        <w:gridCol w:w="1248"/>
        <w:gridCol w:w="1260"/>
        <w:gridCol w:w="1080"/>
        <w:gridCol w:w="1260"/>
      </w:tblGrid>
      <w:tr w:rsidR="00EA4FED" w:rsidRPr="00D62646" w:rsidTr="000C6110">
        <w:trPr>
          <w:trHeight w:val="315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E91385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Наименование сетевых организаций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067ADD" w:rsidRDefault="00EA4FED" w:rsidP="003E3A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01.07.2012 по 31.12.2012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067ADD" w:rsidRDefault="00EA4FED" w:rsidP="003E3AAE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01.01.2013 по 30.06.2013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067ADD" w:rsidRDefault="00EA4FED" w:rsidP="003E3AAE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01.07.2013 по 31.12.2013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067ADD" w:rsidRDefault="00EA4FED" w:rsidP="003E3A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01.01</w:t>
            </w:r>
            <w:r w:rsidRPr="00067ADD">
              <w:rPr>
                <w:color w:val="000000"/>
                <w:sz w:val="18"/>
                <w:szCs w:val="18"/>
              </w:rPr>
              <w:t xml:space="preserve">.2014 </w:t>
            </w:r>
            <w:r w:rsidRPr="00033BBD">
              <w:rPr>
                <w:color w:val="000000"/>
                <w:sz w:val="18"/>
                <w:szCs w:val="18"/>
              </w:rPr>
              <w:t>по 31.12.2014</w:t>
            </w:r>
          </w:p>
        </w:tc>
      </w:tr>
      <w:tr w:rsidR="00EA4FED" w:rsidRPr="00D62646" w:rsidTr="000C6110">
        <w:trPr>
          <w:trHeight w:val="231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D626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Одно</w:t>
            </w:r>
            <w:r>
              <w:rPr>
                <w:color w:val="000000"/>
                <w:sz w:val="20"/>
                <w:szCs w:val="20"/>
              </w:rPr>
              <w:t>-с</w:t>
            </w:r>
            <w:r w:rsidRPr="00D62646">
              <w:rPr>
                <w:color w:val="000000"/>
                <w:sz w:val="20"/>
                <w:szCs w:val="20"/>
              </w:rPr>
              <w:t>тавочный тариф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Одно-ставоч-ный тариф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Двухставочный тариф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Одно-ставоч</w:t>
            </w:r>
            <w:r w:rsidRPr="00D62646">
              <w:rPr>
                <w:color w:val="000000"/>
                <w:sz w:val="20"/>
                <w:szCs w:val="20"/>
              </w:rPr>
              <w:t>ный тариф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Двухставочный тариф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Одно-ставоч</w:t>
            </w:r>
            <w:r w:rsidRPr="00D62646">
              <w:rPr>
                <w:color w:val="000000"/>
                <w:sz w:val="20"/>
                <w:szCs w:val="20"/>
              </w:rPr>
              <w:t>ный тариф</w:t>
            </w:r>
          </w:p>
        </w:tc>
      </w:tr>
      <w:tr w:rsidR="00EA4FED" w:rsidRPr="00D62646" w:rsidTr="000C6110">
        <w:trPr>
          <w:trHeight w:val="1269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D626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ставка за содержа</w:t>
            </w:r>
            <w:r w:rsidRPr="00D62646">
              <w:rPr>
                <w:color w:val="000000"/>
                <w:sz w:val="20"/>
                <w:szCs w:val="20"/>
              </w:rPr>
              <w:t>ние электри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62646">
              <w:rPr>
                <w:color w:val="000000"/>
                <w:sz w:val="20"/>
                <w:szCs w:val="20"/>
              </w:rPr>
              <w:t>ческих сетей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ставка за содержа</w:t>
            </w:r>
            <w:r w:rsidRPr="00D62646">
              <w:rPr>
                <w:color w:val="000000"/>
                <w:sz w:val="20"/>
                <w:szCs w:val="20"/>
              </w:rPr>
              <w:t>ние электри-ческих сетей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ставка на оплату техноло-гического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ставка за содержа</w:t>
            </w:r>
            <w:r w:rsidRPr="00D62646">
              <w:rPr>
                <w:color w:val="000000"/>
                <w:sz w:val="20"/>
                <w:szCs w:val="20"/>
              </w:rPr>
              <w:t>ние электри-ческих сетей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ставка на оплату техноло-гического расхода (потерь)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ставка за содержа</w:t>
            </w:r>
            <w:r w:rsidRPr="00D62646">
              <w:rPr>
                <w:color w:val="000000"/>
                <w:sz w:val="20"/>
                <w:szCs w:val="20"/>
              </w:rPr>
              <w:t>ние электри-ческих сетей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 w:rsidRPr="00D62646">
              <w:rPr>
                <w:color w:val="000000"/>
                <w:sz w:val="20"/>
                <w:szCs w:val="20"/>
              </w:rPr>
              <w:t>ставка на оплату техноло-гического расхода (потерь)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D62646">
            <w:pPr>
              <w:rPr>
                <w:color w:val="000000"/>
                <w:sz w:val="20"/>
                <w:szCs w:val="20"/>
              </w:rPr>
            </w:pPr>
          </w:p>
        </w:tc>
      </w:tr>
      <w:tr w:rsidR="00EA4FED" w:rsidRPr="00D62646" w:rsidTr="000C6110">
        <w:trPr>
          <w:trHeight w:val="297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D626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0C6110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руб./МВт·мес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344BCB" w:rsidRDefault="00EA4FED" w:rsidP="00344BCB">
            <w:pPr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 xml:space="preserve">ч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руб./МВт·мес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 xml:space="preserve">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344B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руб./МВт·мес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344BCB">
            <w:pPr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 xml:space="preserve">ч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ind w:left="-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Pr="00D62646">
              <w:rPr>
                <w:color w:val="000000"/>
                <w:sz w:val="18"/>
                <w:szCs w:val="18"/>
              </w:rPr>
              <w:t>уб</w:t>
            </w:r>
            <w:r>
              <w:rPr>
                <w:color w:val="000000"/>
                <w:sz w:val="18"/>
                <w:szCs w:val="18"/>
              </w:rPr>
              <w:t>.</w:t>
            </w:r>
            <w:r w:rsidRPr="00D62646">
              <w:rPr>
                <w:color w:val="000000"/>
                <w:sz w:val="18"/>
                <w:szCs w:val="18"/>
              </w:rPr>
              <w:t>/МВт·мес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307248">
            <w:pPr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 xml:space="preserve">ч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307248">
            <w:pPr>
              <w:rPr>
                <w:color w:val="000000"/>
                <w:sz w:val="18"/>
                <w:szCs w:val="18"/>
              </w:rPr>
            </w:pPr>
            <w:r w:rsidRPr="00D62646">
              <w:rPr>
                <w:color w:val="000000"/>
                <w:sz w:val="18"/>
                <w:szCs w:val="18"/>
              </w:rPr>
              <w:t>руб./МВт·</w:t>
            </w:r>
            <w:r>
              <w:rPr>
                <w:color w:val="000000"/>
                <w:sz w:val="18"/>
                <w:szCs w:val="18"/>
              </w:rPr>
              <w:t>ч</w:t>
            </w:r>
          </w:p>
        </w:tc>
      </w:tr>
      <w:tr w:rsidR="00EA4FED" w:rsidRPr="00D62646" w:rsidTr="000C6110">
        <w:trPr>
          <w:trHeight w:val="287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686421" w:rsidRDefault="00EA4FED" w:rsidP="00143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FED" w:rsidRDefault="00EA4FED" w:rsidP="00143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FED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FED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EA4FED" w:rsidRPr="00D62646" w:rsidTr="000C6110">
        <w:trPr>
          <w:trHeight w:val="3582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FED" w:rsidRPr="00D62646" w:rsidRDefault="00EA4FED" w:rsidP="00C37B41">
            <w:pPr>
              <w:jc w:val="both"/>
              <w:rPr>
                <w:color w:val="000000"/>
                <w:sz w:val="20"/>
                <w:szCs w:val="20"/>
              </w:rPr>
            </w:pPr>
            <w:r w:rsidRPr="00686421">
              <w:rPr>
                <w:sz w:val="20"/>
                <w:szCs w:val="20"/>
              </w:rPr>
              <w:t xml:space="preserve">Общество с ограниченной ответственностью «Промышленная сетевая компания» (ОГРН 1085445002268, ИНН 5445256817) – </w:t>
            </w:r>
            <w:r>
              <w:rPr>
                <w:sz w:val="20"/>
                <w:szCs w:val="20"/>
              </w:rPr>
              <w:t xml:space="preserve">Открытое </w:t>
            </w:r>
            <w:r w:rsidRPr="00686421">
              <w:rPr>
                <w:sz w:val="20"/>
                <w:szCs w:val="20"/>
              </w:rPr>
              <w:t>акционерное общество «Региональные электрические сети»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FED" w:rsidRPr="00CB4AEB" w:rsidRDefault="00EA4FED" w:rsidP="00CB4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206 425,7*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CB4A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32,15*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CB4A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393,81*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CB4AEB" w:rsidRDefault="00EA4FED" w:rsidP="00143A1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200 990,7*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37,76*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393,81*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216 926,0*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42,29*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FED" w:rsidRPr="00D62646" w:rsidRDefault="00EA4FED" w:rsidP="00143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424,18*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13264" w:rsidRDefault="00EA4FED" w:rsidP="00CB4A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215 798,0*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FED" w:rsidRPr="00D13264" w:rsidRDefault="00EA4FED" w:rsidP="00CB4A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44,09*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FED" w:rsidRPr="00D13264" w:rsidRDefault="00EA4FED" w:rsidP="00CB4A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425,18*</w:t>
            </w:r>
          </w:p>
        </w:tc>
      </w:tr>
    </w:tbl>
    <w:p w:rsidR="00EA4FED" w:rsidRPr="00143A19" w:rsidRDefault="00EA4FED" w:rsidP="003E3AAE">
      <w:pPr>
        <w:tabs>
          <w:tab w:val="left" w:pos="5040"/>
        </w:tabs>
        <w:suppressAutoHyphens/>
        <w:rPr>
          <w:sz w:val="20"/>
          <w:szCs w:val="20"/>
        </w:rPr>
      </w:pPr>
      <w:r>
        <w:t xml:space="preserve"> </w:t>
      </w:r>
      <w:r w:rsidRPr="00143A19">
        <w:rPr>
          <w:sz w:val="20"/>
          <w:szCs w:val="20"/>
        </w:rPr>
        <w:t>Примечание:</w:t>
      </w:r>
    </w:p>
    <w:p w:rsidR="00EA4FED" w:rsidRDefault="00EA4FED" w:rsidP="00516943">
      <w:pPr>
        <w:tabs>
          <w:tab w:val="left" w:pos="5040"/>
        </w:tabs>
        <w:suppressAutoHyphens/>
        <w:rPr>
          <w:sz w:val="20"/>
          <w:szCs w:val="20"/>
        </w:rPr>
      </w:pPr>
      <w:r w:rsidRPr="00143A19">
        <w:rPr>
          <w:sz w:val="20"/>
          <w:szCs w:val="20"/>
        </w:rPr>
        <w:t xml:space="preserve">*НДС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 </w:t>
      </w:r>
    </w:p>
    <w:p w:rsidR="00EA4FED" w:rsidRPr="00D62646" w:rsidRDefault="00EA4FED" w:rsidP="00516943">
      <w:pPr>
        <w:tabs>
          <w:tab w:val="left" w:pos="5040"/>
        </w:tabs>
        <w:suppressAutoHyphens/>
      </w:pPr>
      <w:r>
        <w:rPr>
          <w:sz w:val="20"/>
          <w:szCs w:val="20"/>
        </w:rPr>
        <w:t xml:space="preserve">                              </w:t>
      </w:r>
      <w:r w:rsidRPr="00143A19">
        <w:rPr>
          <w:sz w:val="20"/>
          <w:szCs w:val="20"/>
        </w:rPr>
        <w:t xml:space="preserve">                                                                           </w:t>
      </w:r>
      <w:r>
        <w:t>______________________».</w:t>
      </w:r>
    </w:p>
    <w:sectPr w:rsidR="00EA4FED" w:rsidRPr="00D62646" w:rsidSect="00E91385">
      <w:pgSz w:w="16838" w:h="11906" w:orient="landscape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3222D"/>
    <w:rsid w:val="00033BBD"/>
    <w:rsid w:val="00041545"/>
    <w:rsid w:val="0005214F"/>
    <w:rsid w:val="00063E31"/>
    <w:rsid w:val="000677B9"/>
    <w:rsid w:val="00067ADD"/>
    <w:rsid w:val="000A33B1"/>
    <w:rsid w:val="000C01A6"/>
    <w:rsid w:val="000C6110"/>
    <w:rsid w:val="000D1762"/>
    <w:rsid w:val="000F604A"/>
    <w:rsid w:val="00133678"/>
    <w:rsid w:val="0014043F"/>
    <w:rsid w:val="00143A19"/>
    <w:rsid w:val="00171D13"/>
    <w:rsid w:val="001747E3"/>
    <w:rsid w:val="00184986"/>
    <w:rsid w:val="00190885"/>
    <w:rsid w:val="001B707A"/>
    <w:rsid w:val="001B73F9"/>
    <w:rsid w:val="001C0FA1"/>
    <w:rsid w:val="001D0AE9"/>
    <w:rsid w:val="001D5327"/>
    <w:rsid w:val="00200EF0"/>
    <w:rsid w:val="00201FCC"/>
    <w:rsid w:val="00205631"/>
    <w:rsid w:val="0021270C"/>
    <w:rsid w:val="00235192"/>
    <w:rsid w:val="0028404D"/>
    <w:rsid w:val="00294ABE"/>
    <w:rsid w:val="002A229C"/>
    <w:rsid w:val="002A3F04"/>
    <w:rsid w:val="002A56B4"/>
    <w:rsid w:val="002F0427"/>
    <w:rsid w:val="002F06FC"/>
    <w:rsid w:val="002F77B6"/>
    <w:rsid w:val="002F79F5"/>
    <w:rsid w:val="00305BA3"/>
    <w:rsid w:val="00307248"/>
    <w:rsid w:val="003250C9"/>
    <w:rsid w:val="00332FFB"/>
    <w:rsid w:val="00344BCB"/>
    <w:rsid w:val="00375533"/>
    <w:rsid w:val="003825D0"/>
    <w:rsid w:val="003A4EA1"/>
    <w:rsid w:val="003C148A"/>
    <w:rsid w:val="003D6574"/>
    <w:rsid w:val="003D78FD"/>
    <w:rsid w:val="003E1FF4"/>
    <w:rsid w:val="003E3AAE"/>
    <w:rsid w:val="003F00A5"/>
    <w:rsid w:val="00417A67"/>
    <w:rsid w:val="00453A89"/>
    <w:rsid w:val="0047426F"/>
    <w:rsid w:val="00483D2A"/>
    <w:rsid w:val="00497E12"/>
    <w:rsid w:val="004A72D8"/>
    <w:rsid w:val="004B0F73"/>
    <w:rsid w:val="0050070B"/>
    <w:rsid w:val="00501547"/>
    <w:rsid w:val="00505098"/>
    <w:rsid w:val="005118F6"/>
    <w:rsid w:val="00516943"/>
    <w:rsid w:val="005260C7"/>
    <w:rsid w:val="005417BA"/>
    <w:rsid w:val="0055118D"/>
    <w:rsid w:val="00562E35"/>
    <w:rsid w:val="00585942"/>
    <w:rsid w:val="005929BB"/>
    <w:rsid w:val="00594F91"/>
    <w:rsid w:val="00595E37"/>
    <w:rsid w:val="005A09CD"/>
    <w:rsid w:val="005C26AF"/>
    <w:rsid w:val="005D75DB"/>
    <w:rsid w:val="005E437D"/>
    <w:rsid w:val="005F08BB"/>
    <w:rsid w:val="0060163C"/>
    <w:rsid w:val="00603466"/>
    <w:rsid w:val="00611F54"/>
    <w:rsid w:val="00616A03"/>
    <w:rsid w:val="006273E9"/>
    <w:rsid w:val="00630BF4"/>
    <w:rsid w:val="00644375"/>
    <w:rsid w:val="00644A1A"/>
    <w:rsid w:val="00646A3F"/>
    <w:rsid w:val="00646D1F"/>
    <w:rsid w:val="0067089F"/>
    <w:rsid w:val="0067585C"/>
    <w:rsid w:val="00686198"/>
    <w:rsid w:val="00686421"/>
    <w:rsid w:val="006A622A"/>
    <w:rsid w:val="006B13E7"/>
    <w:rsid w:val="006F5D9A"/>
    <w:rsid w:val="0070474B"/>
    <w:rsid w:val="007065C8"/>
    <w:rsid w:val="007070CE"/>
    <w:rsid w:val="007115AC"/>
    <w:rsid w:val="00731563"/>
    <w:rsid w:val="00733ADD"/>
    <w:rsid w:val="0074747C"/>
    <w:rsid w:val="007611F0"/>
    <w:rsid w:val="007A67BE"/>
    <w:rsid w:val="007B44B2"/>
    <w:rsid w:val="007B44C9"/>
    <w:rsid w:val="007B6CFB"/>
    <w:rsid w:val="007F1088"/>
    <w:rsid w:val="007F255A"/>
    <w:rsid w:val="007F7DA3"/>
    <w:rsid w:val="00801ABE"/>
    <w:rsid w:val="0082526B"/>
    <w:rsid w:val="00835552"/>
    <w:rsid w:val="008569CF"/>
    <w:rsid w:val="00857ABB"/>
    <w:rsid w:val="00863E86"/>
    <w:rsid w:val="008A7532"/>
    <w:rsid w:val="008B524F"/>
    <w:rsid w:val="008B789E"/>
    <w:rsid w:val="00902990"/>
    <w:rsid w:val="00906C9B"/>
    <w:rsid w:val="009175C1"/>
    <w:rsid w:val="0092180C"/>
    <w:rsid w:val="0095679F"/>
    <w:rsid w:val="00984621"/>
    <w:rsid w:val="009858AA"/>
    <w:rsid w:val="00990FEA"/>
    <w:rsid w:val="009919D4"/>
    <w:rsid w:val="00992BE7"/>
    <w:rsid w:val="00994F07"/>
    <w:rsid w:val="009C13B6"/>
    <w:rsid w:val="009C42C8"/>
    <w:rsid w:val="009C76B5"/>
    <w:rsid w:val="009F1F8D"/>
    <w:rsid w:val="009F5039"/>
    <w:rsid w:val="00A12C12"/>
    <w:rsid w:val="00A247FD"/>
    <w:rsid w:val="00A3435F"/>
    <w:rsid w:val="00A36391"/>
    <w:rsid w:val="00A46E17"/>
    <w:rsid w:val="00A72B26"/>
    <w:rsid w:val="00AA17E0"/>
    <w:rsid w:val="00AB34F9"/>
    <w:rsid w:val="00AB6D47"/>
    <w:rsid w:val="00AC1F49"/>
    <w:rsid w:val="00AD34A9"/>
    <w:rsid w:val="00B001E1"/>
    <w:rsid w:val="00B14062"/>
    <w:rsid w:val="00B15BC3"/>
    <w:rsid w:val="00B25A71"/>
    <w:rsid w:val="00B36BB0"/>
    <w:rsid w:val="00B37FFC"/>
    <w:rsid w:val="00B40B62"/>
    <w:rsid w:val="00B4289A"/>
    <w:rsid w:val="00B522AE"/>
    <w:rsid w:val="00B65FFA"/>
    <w:rsid w:val="00B676DF"/>
    <w:rsid w:val="00B74367"/>
    <w:rsid w:val="00B82EEA"/>
    <w:rsid w:val="00B83CAE"/>
    <w:rsid w:val="00B94E0B"/>
    <w:rsid w:val="00BB3835"/>
    <w:rsid w:val="00BC5BCD"/>
    <w:rsid w:val="00BC7A6C"/>
    <w:rsid w:val="00BD4FAC"/>
    <w:rsid w:val="00BF207E"/>
    <w:rsid w:val="00C040BB"/>
    <w:rsid w:val="00C23DB9"/>
    <w:rsid w:val="00C25624"/>
    <w:rsid w:val="00C267C4"/>
    <w:rsid w:val="00C31FAD"/>
    <w:rsid w:val="00C37B41"/>
    <w:rsid w:val="00C47149"/>
    <w:rsid w:val="00C66130"/>
    <w:rsid w:val="00C77FCC"/>
    <w:rsid w:val="00C81A07"/>
    <w:rsid w:val="00C8693B"/>
    <w:rsid w:val="00CA1890"/>
    <w:rsid w:val="00CB4AEB"/>
    <w:rsid w:val="00CC6CFA"/>
    <w:rsid w:val="00CF5F5E"/>
    <w:rsid w:val="00CF7DDF"/>
    <w:rsid w:val="00D123C6"/>
    <w:rsid w:val="00D13264"/>
    <w:rsid w:val="00D23E43"/>
    <w:rsid w:val="00D3191F"/>
    <w:rsid w:val="00D51612"/>
    <w:rsid w:val="00D56C48"/>
    <w:rsid w:val="00D57AAF"/>
    <w:rsid w:val="00D62646"/>
    <w:rsid w:val="00D66EA6"/>
    <w:rsid w:val="00D8061B"/>
    <w:rsid w:val="00D83B6A"/>
    <w:rsid w:val="00D97C15"/>
    <w:rsid w:val="00DA1DE9"/>
    <w:rsid w:val="00DD12F7"/>
    <w:rsid w:val="00DF7352"/>
    <w:rsid w:val="00E0129F"/>
    <w:rsid w:val="00E05797"/>
    <w:rsid w:val="00E067B9"/>
    <w:rsid w:val="00E069CF"/>
    <w:rsid w:val="00E1208F"/>
    <w:rsid w:val="00E318AE"/>
    <w:rsid w:val="00E32815"/>
    <w:rsid w:val="00E41559"/>
    <w:rsid w:val="00E50FBC"/>
    <w:rsid w:val="00E5217D"/>
    <w:rsid w:val="00E748C1"/>
    <w:rsid w:val="00E819F6"/>
    <w:rsid w:val="00E91385"/>
    <w:rsid w:val="00EA4FED"/>
    <w:rsid w:val="00ED1290"/>
    <w:rsid w:val="00ED4442"/>
    <w:rsid w:val="00EF21EA"/>
    <w:rsid w:val="00F14D36"/>
    <w:rsid w:val="00F15342"/>
    <w:rsid w:val="00F17001"/>
    <w:rsid w:val="00F20C94"/>
    <w:rsid w:val="00F23CA2"/>
    <w:rsid w:val="00F47714"/>
    <w:rsid w:val="00F535ED"/>
    <w:rsid w:val="00F55710"/>
    <w:rsid w:val="00F91FB7"/>
    <w:rsid w:val="00FA5805"/>
    <w:rsid w:val="00FB3F35"/>
    <w:rsid w:val="00FB7FA7"/>
    <w:rsid w:val="00FD088C"/>
    <w:rsid w:val="00FD74DD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70C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0C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7B255B-426F-4AAB-BAA2-917D97A03B56}"/>
</file>

<file path=customXml/itemProps2.xml><?xml version="1.0" encoding="utf-8"?>
<ds:datastoreItem xmlns:ds="http://schemas.openxmlformats.org/officeDocument/2006/customXml" ds:itemID="{521C89D3-41A6-4434-BBF4-53FDA5ED9A38}"/>
</file>

<file path=customXml/itemProps3.xml><?xml version="1.0" encoding="utf-8"?>
<ds:datastoreItem xmlns:ds="http://schemas.openxmlformats.org/officeDocument/2006/customXml" ds:itemID="{54CC3347-B5B1-47F6-B3F2-EDA1C56E0D2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4</Pages>
  <Words>908</Words>
  <Characters>5177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kas</cp:lastModifiedBy>
  <cp:revision>9</cp:revision>
  <cp:lastPrinted>2012-12-25T05:56:00Z</cp:lastPrinted>
  <dcterms:created xsi:type="dcterms:W3CDTF">2012-12-12T05:18:00Z</dcterms:created>
  <dcterms:modified xsi:type="dcterms:W3CDTF">2012-12-25T05:56:00Z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